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68842396"/>
        <w:placeholder>
          <w:docPart w:val="660516E41A4F4BC58213FD23F1FCAAB8"/>
        </w:placeholder>
        <w:showingPlcHdr/>
      </w:sdtPr>
      <w:sdtEndPr/>
      <w:sdtContent>
        <w:p w:rsidR="00F1356E" w:rsidRPr="00A1575E" w:rsidRDefault="00A4458C" w:rsidP="00A4458C">
          <w:pPr>
            <w:spacing w:after="0" w:line="240" w:lineRule="auto"/>
            <w:jc w:val="right"/>
          </w:pPr>
          <w:r w:rsidRPr="00A1575E">
            <w:rPr>
              <w:rStyle w:val="PlaceholderText"/>
            </w:rPr>
            <w:t>Your full n</w:t>
          </w:r>
          <w:r w:rsidR="00133DF3" w:rsidRPr="00A1575E">
            <w:rPr>
              <w:rStyle w:val="PlaceholderText"/>
            </w:rPr>
            <w:t>ame</w:t>
          </w:r>
        </w:p>
      </w:sdtContent>
    </w:sdt>
    <w:sdt>
      <w:sdtPr>
        <w:id w:val="1695646476"/>
        <w:placeholder>
          <w:docPart w:val="43AF06ABB8DD47798271065ACF0F0DA5"/>
        </w:placeholder>
        <w:showingPlcHdr/>
      </w:sdtPr>
      <w:sdtEndPr/>
      <w:sdtContent>
        <w:p w:rsidR="00133DF3" w:rsidRPr="00A1575E" w:rsidRDefault="00A4458C" w:rsidP="00A4458C">
          <w:pPr>
            <w:spacing w:after="0" w:line="240" w:lineRule="auto"/>
            <w:jc w:val="right"/>
          </w:pPr>
          <w:r w:rsidRPr="00A1575E">
            <w:rPr>
              <w:rStyle w:val="PlaceholderText"/>
            </w:rPr>
            <w:t>Line 1 a</w:t>
          </w:r>
          <w:r w:rsidR="00133DF3" w:rsidRPr="00A1575E">
            <w:rPr>
              <w:rStyle w:val="PlaceholderText"/>
            </w:rPr>
            <w:t>ddress</w:t>
          </w:r>
        </w:p>
      </w:sdtContent>
    </w:sdt>
    <w:p w:rsidR="00133DF3" w:rsidRPr="00A1575E" w:rsidRDefault="006A69E7" w:rsidP="00A4458C">
      <w:pPr>
        <w:spacing w:after="0" w:line="240" w:lineRule="auto"/>
        <w:jc w:val="right"/>
      </w:pPr>
      <w:sdt>
        <w:sdtPr>
          <w:id w:val="1743052362"/>
          <w:placeholder>
            <w:docPart w:val="15A4E7484C6C4BA8BC60DD42F15D715F"/>
          </w:placeholder>
          <w:showingPlcHdr/>
        </w:sdtPr>
        <w:sdtEndPr/>
        <w:sdtContent>
          <w:r w:rsidR="00133DF3" w:rsidRPr="00A1575E">
            <w:rPr>
              <w:rStyle w:val="PlaceholderText"/>
            </w:rPr>
            <w:t>Suburb/City</w:t>
          </w:r>
        </w:sdtContent>
      </w:sdt>
      <w:r w:rsidR="00133DF3" w:rsidRPr="00A1575E">
        <w:t xml:space="preserve">  </w:t>
      </w:r>
      <w:sdt>
        <w:sdtPr>
          <w:id w:val="77721536"/>
          <w:placeholder>
            <w:docPart w:val="3B5F8C8FFAB14AEE8B4CE8289178B39F"/>
          </w:placeholder>
          <w:showingPlcHdr/>
        </w:sdtPr>
        <w:sdtEndPr/>
        <w:sdtContent>
          <w:r w:rsidR="00133DF3" w:rsidRPr="00A1575E">
            <w:rPr>
              <w:rStyle w:val="PlaceholderText"/>
            </w:rPr>
            <w:t>State</w:t>
          </w:r>
        </w:sdtContent>
      </w:sdt>
      <w:r w:rsidR="00133DF3" w:rsidRPr="00A1575E">
        <w:t xml:space="preserve"> </w:t>
      </w:r>
      <w:sdt>
        <w:sdtPr>
          <w:id w:val="1114864447"/>
          <w:placeholder>
            <w:docPart w:val="FB0A4CFDFEC847E28B5499F4887D661D"/>
          </w:placeholder>
          <w:showingPlcHdr/>
        </w:sdtPr>
        <w:sdtEndPr/>
        <w:sdtContent>
          <w:r w:rsidR="00A4458C" w:rsidRPr="00A1575E">
            <w:rPr>
              <w:rStyle w:val="PlaceholderText"/>
            </w:rPr>
            <w:t>Postc</w:t>
          </w:r>
          <w:r w:rsidR="00133DF3" w:rsidRPr="00A1575E">
            <w:rPr>
              <w:rStyle w:val="PlaceholderText"/>
            </w:rPr>
            <w:t>ode</w:t>
          </w:r>
        </w:sdtContent>
      </w:sdt>
    </w:p>
    <w:sdt>
      <w:sdtPr>
        <w:id w:val="64922520"/>
        <w:placeholder>
          <w:docPart w:val="8C269C165EFE41648E7C6B0E251E3A3F"/>
        </w:placeholder>
        <w:showingPlcHdr/>
      </w:sdtPr>
      <w:sdtEndPr/>
      <w:sdtContent>
        <w:p w:rsidR="00133DF3" w:rsidRPr="00A1575E" w:rsidRDefault="00A4458C" w:rsidP="00A4458C">
          <w:pPr>
            <w:spacing w:after="0" w:line="240" w:lineRule="auto"/>
            <w:jc w:val="right"/>
          </w:pPr>
          <w:r w:rsidRPr="00A1575E">
            <w:rPr>
              <w:rStyle w:val="PlaceholderText"/>
            </w:rPr>
            <w:t>Contact phone n</w:t>
          </w:r>
          <w:r w:rsidR="00133DF3" w:rsidRPr="00A1575E">
            <w:rPr>
              <w:rStyle w:val="PlaceholderText"/>
            </w:rPr>
            <w:t>umber</w:t>
          </w:r>
        </w:p>
      </w:sdtContent>
    </w:sdt>
    <w:p w:rsidR="00133DF3" w:rsidRPr="00A1575E" w:rsidRDefault="00133DF3" w:rsidP="00A4458C">
      <w:pPr>
        <w:spacing w:after="0" w:line="240" w:lineRule="auto"/>
        <w:jc w:val="right"/>
      </w:pPr>
    </w:p>
    <w:sdt>
      <w:sdtPr>
        <w:id w:val="-1421097172"/>
        <w:placeholder>
          <w:docPart w:val="EBB8BDFFBCFB49BA98E4FDD3B730339D"/>
        </w:placeholder>
        <w:showingPlcHdr/>
      </w:sdtPr>
      <w:sdtEndPr/>
      <w:sdtContent>
        <w:p w:rsidR="00133DF3" w:rsidRPr="00A1575E" w:rsidRDefault="00A4458C" w:rsidP="00A4458C">
          <w:pPr>
            <w:spacing w:after="0" w:line="240" w:lineRule="auto"/>
          </w:pPr>
          <w:r w:rsidRPr="00A1575E">
            <w:rPr>
              <w:rStyle w:val="PlaceholderText"/>
            </w:rPr>
            <w:t>Recipient organisation n</w:t>
          </w:r>
          <w:r w:rsidR="00133DF3" w:rsidRPr="00A1575E">
            <w:rPr>
              <w:rStyle w:val="PlaceholderText"/>
            </w:rPr>
            <w:t>ame</w:t>
          </w:r>
        </w:p>
      </w:sdtContent>
    </w:sdt>
    <w:p w:rsidR="00133DF3" w:rsidRPr="00A1575E" w:rsidRDefault="006A69E7" w:rsidP="00A1575E">
      <w:pPr>
        <w:tabs>
          <w:tab w:val="left" w:pos="5532"/>
        </w:tabs>
        <w:spacing w:after="0" w:line="240" w:lineRule="auto"/>
      </w:pPr>
      <w:sdt>
        <w:sdtPr>
          <w:id w:val="-1149905044"/>
          <w:placeholder>
            <w:docPart w:val="F50D2365E3EE45539AF23E60B515643F"/>
          </w:placeholder>
          <w:showingPlcHdr/>
        </w:sdtPr>
        <w:sdtEndPr/>
        <w:sdtContent>
          <w:r w:rsidR="00A4458C" w:rsidRPr="00A1575E">
            <w:rPr>
              <w:rStyle w:val="PlaceholderText"/>
            </w:rPr>
            <w:t>Line 1 a</w:t>
          </w:r>
          <w:r w:rsidR="00133DF3" w:rsidRPr="00A1575E">
            <w:rPr>
              <w:rStyle w:val="PlaceholderText"/>
            </w:rPr>
            <w:t>ddress</w:t>
          </w:r>
        </w:sdtContent>
      </w:sdt>
      <w:r w:rsidR="00A1575E" w:rsidRPr="00A1575E">
        <w:tab/>
      </w:r>
    </w:p>
    <w:p w:rsidR="00133DF3" w:rsidRPr="00A1575E" w:rsidRDefault="006A69E7" w:rsidP="00A4458C">
      <w:pPr>
        <w:spacing w:after="0" w:line="240" w:lineRule="auto"/>
      </w:pPr>
      <w:sdt>
        <w:sdtPr>
          <w:id w:val="303444892"/>
          <w:placeholder>
            <w:docPart w:val="FB2B8BDC686D4B44807B4E8C0F55C9FE"/>
          </w:placeholder>
          <w:showingPlcHdr/>
        </w:sdtPr>
        <w:sdtEndPr/>
        <w:sdtContent>
          <w:r w:rsidR="00133DF3" w:rsidRPr="00A1575E">
            <w:rPr>
              <w:rStyle w:val="PlaceholderText"/>
            </w:rPr>
            <w:t>Suburb/City</w:t>
          </w:r>
        </w:sdtContent>
      </w:sdt>
      <w:r w:rsidR="00133DF3" w:rsidRPr="00A1575E">
        <w:t xml:space="preserve">  </w:t>
      </w:r>
      <w:sdt>
        <w:sdtPr>
          <w:id w:val="961076807"/>
          <w:placeholder>
            <w:docPart w:val="A905BD43843A4A0EAEFC339B70A068DE"/>
          </w:placeholder>
          <w:showingPlcHdr/>
        </w:sdtPr>
        <w:sdtEndPr/>
        <w:sdtContent>
          <w:r w:rsidR="00133DF3" w:rsidRPr="00A1575E">
            <w:rPr>
              <w:rStyle w:val="PlaceholderText"/>
            </w:rPr>
            <w:t>State</w:t>
          </w:r>
        </w:sdtContent>
      </w:sdt>
      <w:r w:rsidR="00133DF3" w:rsidRPr="00A1575E">
        <w:t xml:space="preserve"> </w:t>
      </w:r>
      <w:sdt>
        <w:sdtPr>
          <w:id w:val="-1234695591"/>
          <w:placeholder>
            <w:docPart w:val="02A69E9AD3F94794AA428279E17FEB82"/>
          </w:placeholder>
          <w:showingPlcHdr/>
        </w:sdtPr>
        <w:sdtEndPr/>
        <w:sdtContent>
          <w:r w:rsidR="00A4458C" w:rsidRPr="00A1575E">
            <w:rPr>
              <w:rStyle w:val="PlaceholderText"/>
            </w:rPr>
            <w:t>Postc</w:t>
          </w:r>
          <w:r w:rsidR="00133DF3" w:rsidRPr="00A1575E">
            <w:rPr>
              <w:rStyle w:val="PlaceholderText"/>
            </w:rPr>
            <w:t>ode</w:t>
          </w:r>
        </w:sdtContent>
      </w:sdt>
    </w:p>
    <w:p w:rsidR="00133DF3" w:rsidRPr="00A1575E" w:rsidRDefault="00133DF3" w:rsidP="00A4458C">
      <w:pPr>
        <w:spacing w:after="0" w:line="240" w:lineRule="auto"/>
      </w:pPr>
    </w:p>
    <w:sdt>
      <w:sdtPr>
        <w:id w:val="1673685784"/>
        <w:placeholder>
          <w:docPart w:val="085C3292166544DBB9984477A6F0DE4A"/>
        </w:placeholder>
        <w:showingPlcHdr/>
      </w:sdtPr>
      <w:sdtEndPr/>
      <w:sdtContent>
        <w:p w:rsidR="00133DF3" w:rsidRPr="00A1575E" w:rsidRDefault="00133DF3" w:rsidP="00A4458C">
          <w:pPr>
            <w:spacing w:after="0" w:line="240" w:lineRule="auto"/>
          </w:pPr>
          <w:r w:rsidRPr="00A1575E">
            <w:rPr>
              <w:rStyle w:val="PlaceholderText"/>
            </w:rPr>
            <w:t>dd/mm/yyyy</w:t>
          </w:r>
        </w:p>
      </w:sdtContent>
    </w:sdt>
    <w:p w:rsidR="00A4458C" w:rsidRPr="00A1575E" w:rsidRDefault="00A4458C" w:rsidP="00A4458C">
      <w:pPr>
        <w:spacing w:after="0" w:line="240" w:lineRule="auto"/>
      </w:pPr>
    </w:p>
    <w:p w:rsidR="00133DF3" w:rsidRDefault="00A4458C" w:rsidP="00A4458C">
      <w:pPr>
        <w:spacing w:after="0" w:line="240" w:lineRule="auto"/>
      </w:pPr>
      <w:r w:rsidRPr="00A1575E">
        <w:t>Dear Sir/Madam,</w:t>
      </w:r>
    </w:p>
    <w:p w:rsidR="004C63F0" w:rsidRPr="00A1575E" w:rsidRDefault="004C63F0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  <w:rPr>
          <w:b/>
        </w:rPr>
      </w:pPr>
      <w:r w:rsidRPr="00A1575E">
        <w:rPr>
          <w:b/>
        </w:rPr>
        <w:t xml:space="preserve">Re: Change of </w:t>
      </w:r>
      <w:r w:rsidR="00904C88">
        <w:rPr>
          <w:b/>
        </w:rPr>
        <w:t>recurring payment</w:t>
      </w:r>
      <w:r w:rsidRPr="00A1575E">
        <w:rPr>
          <w:b/>
        </w:rPr>
        <w:t xml:space="preserve"> information for </w:t>
      </w:r>
      <w:sdt>
        <w:sdtPr>
          <w:rPr>
            <w:b/>
          </w:rPr>
          <w:id w:val="-258372541"/>
          <w:placeholder>
            <w:docPart w:val="A15358E6B52D49AD9914AF2CAD7F0BA7"/>
          </w:placeholder>
          <w:showingPlcHdr/>
          <w:text/>
        </w:sdtPr>
        <w:sdtEndPr/>
        <w:sdtContent>
          <w:r w:rsidRPr="00A1575E">
            <w:rPr>
              <w:rStyle w:val="PlaceholderText"/>
              <w:b/>
            </w:rPr>
            <w:t>Full name</w:t>
          </w:r>
        </w:sdtContent>
      </w:sdt>
      <w:r w:rsidRPr="00A1575E">
        <w:rPr>
          <w:b/>
        </w:rPr>
        <w:t xml:space="preserve">, customer reference number </w:t>
      </w:r>
      <w:sdt>
        <w:sdtPr>
          <w:rPr>
            <w:b/>
          </w:rPr>
          <w:id w:val="1237288058"/>
          <w:placeholder>
            <w:docPart w:val="4117949479254CE1ACBFD40DE265EBBE"/>
          </w:placeholder>
          <w:showingPlcHdr/>
          <w:text/>
        </w:sdtPr>
        <w:sdtEndPr/>
        <w:sdtContent>
          <w:r w:rsidRPr="00A1575E">
            <w:rPr>
              <w:rStyle w:val="PlaceholderText"/>
            </w:rPr>
            <w:t>Your customer reference number</w:t>
          </w:r>
        </w:sdtContent>
      </w:sdt>
    </w:p>
    <w:p w:rsidR="00133DF3" w:rsidRPr="00A1575E" w:rsidRDefault="00133DF3" w:rsidP="00A4458C">
      <w:pPr>
        <w:spacing w:after="0" w:line="240" w:lineRule="auto"/>
        <w:jc w:val="both"/>
      </w:pPr>
    </w:p>
    <w:p w:rsidR="00A4458C" w:rsidRPr="00A1575E" w:rsidRDefault="00A4458C" w:rsidP="00A4458C">
      <w:pPr>
        <w:spacing w:after="0" w:line="240" w:lineRule="auto"/>
        <w:jc w:val="both"/>
      </w:pPr>
      <w:r w:rsidRPr="00A1575E">
        <w:t xml:space="preserve">I wish to change the credit card account details from which my </w:t>
      </w:r>
      <w:r w:rsidR="00904C88">
        <w:t>recurring payments</w:t>
      </w:r>
      <w:r w:rsidRPr="00A1575E">
        <w:t xml:space="preserve"> are deducted. With immediate effect, please amend your records to make sure all future payments are debited using these new credit card account details.</w:t>
      </w:r>
    </w:p>
    <w:p w:rsidR="00A4458C" w:rsidRPr="00A1575E" w:rsidRDefault="00A4458C" w:rsidP="00A4458C">
      <w:pPr>
        <w:spacing w:after="0" w:line="240" w:lineRule="auto"/>
        <w:jc w:val="both"/>
      </w:pPr>
    </w:p>
    <w:p w:rsidR="00A4458C" w:rsidRPr="00A1575E" w:rsidRDefault="00A4458C" w:rsidP="00A4458C">
      <w:pPr>
        <w:spacing w:after="0" w:line="240" w:lineRule="auto"/>
        <w:rPr>
          <w:rFonts w:cs="Arial"/>
          <w:b/>
        </w:rPr>
      </w:pPr>
      <w:r w:rsidRPr="00A1575E">
        <w:rPr>
          <w:rFonts w:cs="Arial"/>
          <w:b/>
        </w:rPr>
        <w:t>PREVIOUS credit card</w:t>
      </w:r>
    </w:p>
    <w:tbl>
      <w:tblPr>
        <w:tblW w:w="7230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820"/>
      </w:tblGrid>
      <w:tr w:rsidR="00A4458C" w:rsidRPr="00A1575E" w:rsidTr="00A4458C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Financial institution:</w:t>
            </w:r>
          </w:p>
        </w:tc>
        <w:sdt>
          <w:sdtPr>
            <w:rPr>
              <w:rFonts w:eastAsia="Times New Roman" w:cs="Arial"/>
              <w:lang w:eastAsia="en-AU"/>
            </w:rPr>
            <w:id w:val="1071389373"/>
            <w:placeholder>
              <w:docPart w:val="8E233B3DEAFD4C23B608E7146768182C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Previous bank</w:t>
                </w:r>
              </w:p>
            </w:tc>
          </w:sdtContent>
        </w:sdt>
      </w:tr>
      <w:tr w:rsidR="00A4458C" w:rsidRPr="00A1575E" w:rsidTr="00A4458C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Cardholder name:</w:t>
            </w:r>
          </w:p>
        </w:tc>
        <w:sdt>
          <w:sdtPr>
            <w:rPr>
              <w:rFonts w:eastAsia="Times New Roman" w:cs="Arial"/>
              <w:lang w:eastAsia="en-AU"/>
            </w:rPr>
            <w:id w:val="-483789483"/>
            <w:placeholder>
              <w:docPart w:val="A8C91E866FA844419CCA9920B28F83A9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Cardholder name</w:t>
                </w:r>
              </w:p>
            </w:tc>
          </w:sdtContent>
        </w:sdt>
      </w:tr>
      <w:tr w:rsidR="00A4458C" w:rsidRPr="00A1575E" w:rsidTr="00A4458C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 type:</w:t>
            </w:r>
          </w:p>
        </w:tc>
        <w:sdt>
          <w:sdtPr>
            <w:rPr>
              <w:rFonts w:eastAsia="Times New Roman" w:cs="Arial"/>
              <w:lang w:eastAsia="en-AU"/>
            </w:rPr>
            <w:id w:val="798415718"/>
            <w:placeholder>
              <w:docPart w:val="0317E6C787C449A3B86277D0B43BA6B7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 type e.g. Visa, MasterCard, Amex</w:t>
                </w:r>
              </w:p>
            </w:tc>
          </w:sdtContent>
        </w:sdt>
        <w:bookmarkStart w:id="0" w:name="_GoBack"/>
        <w:bookmarkEnd w:id="0"/>
      </w:tr>
      <w:tr w:rsidR="00A4458C" w:rsidRPr="00A1575E" w:rsidTr="00A4458C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 number:</w:t>
            </w:r>
          </w:p>
        </w:tc>
        <w:sdt>
          <w:sdtPr>
            <w:rPr>
              <w:rFonts w:eastAsia="Times New Roman" w:cs="Arial"/>
              <w:lang w:eastAsia="en-AU"/>
            </w:rPr>
            <w:id w:val="1326861232"/>
            <w:placeholder>
              <w:docPart w:val="8C8A5C4405B84F4C9636C1B34A20B373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 number</w:t>
                </w:r>
              </w:p>
            </w:tc>
          </w:sdtContent>
        </w:sdt>
      </w:tr>
      <w:tr w:rsidR="00A4458C" w:rsidRPr="00A1575E" w:rsidTr="00A4458C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Expiry date:</w:t>
            </w:r>
          </w:p>
        </w:tc>
        <w:sdt>
          <w:sdtPr>
            <w:rPr>
              <w:rFonts w:eastAsia="Times New Roman" w:cs="Arial"/>
              <w:lang w:eastAsia="en-AU"/>
            </w:rPr>
            <w:id w:val="1039318662"/>
            <w:placeholder>
              <w:docPart w:val="8C5A26FB40CC41EFBAD13F61D18BA385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mm/yy</w:t>
                </w:r>
              </w:p>
            </w:tc>
          </w:sdtContent>
        </w:sdt>
      </w:tr>
    </w:tbl>
    <w:p w:rsidR="00A4458C" w:rsidRPr="00A1575E" w:rsidRDefault="00A4458C" w:rsidP="00A4458C">
      <w:pPr>
        <w:spacing w:after="0" w:line="240" w:lineRule="auto"/>
        <w:rPr>
          <w:rFonts w:cs="Arial"/>
          <w:b/>
        </w:rPr>
      </w:pPr>
    </w:p>
    <w:p w:rsidR="00A4458C" w:rsidRPr="00A1575E" w:rsidRDefault="00A4458C" w:rsidP="00A4458C">
      <w:pPr>
        <w:spacing w:after="0" w:line="240" w:lineRule="auto"/>
        <w:rPr>
          <w:rFonts w:cs="Arial"/>
          <w:b/>
        </w:rPr>
      </w:pPr>
      <w:r w:rsidRPr="00A1575E">
        <w:rPr>
          <w:rFonts w:cs="Arial"/>
          <w:b/>
        </w:rPr>
        <w:t>NEW Commonwealth Bank credit card</w:t>
      </w:r>
    </w:p>
    <w:tbl>
      <w:tblPr>
        <w:tblW w:w="7230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4820"/>
      </w:tblGrid>
      <w:tr w:rsidR="00A4458C" w:rsidRPr="00A1575E" w:rsidTr="00990B48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Cardholder name:</w:t>
            </w:r>
          </w:p>
        </w:tc>
        <w:sdt>
          <w:sdtPr>
            <w:rPr>
              <w:rFonts w:eastAsia="Times New Roman" w:cs="Arial"/>
              <w:lang w:eastAsia="en-AU"/>
            </w:rPr>
            <w:id w:val="-1904901813"/>
            <w:placeholder>
              <w:docPart w:val="0F67469804EF46259A1B2F17E4C621CF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A4458C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Cardholder name</w:t>
                </w:r>
              </w:p>
            </w:tc>
          </w:sdtContent>
        </w:sdt>
      </w:tr>
      <w:tr w:rsidR="00A4458C" w:rsidRPr="00A1575E" w:rsidTr="00990B48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 type:</w:t>
            </w:r>
          </w:p>
        </w:tc>
        <w:sdt>
          <w:sdtPr>
            <w:rPr>
              <w:rFonts w:eastAsia="Times New Roman" w:cs="Arial"/>
              <w:lang w:eastAsia="en-AU"/>
            </w:rPr>
            <w:id w:val="1787700154"/>
            <w:placeholder>
              <w:docPart w:val="6AF818F5EDA3497FB4AFF6D66BFF1B95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7D53A4" w:rsidP="007D53A4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 type e.g. Visa, MasterCard, Amex</w:t>
                </w:r>
              </w:p>
            </w:tc>
          </w:sdtContent>
        </w:sdt>
      </w:tr>
      <w:tr w:rsidR="00A4458C" w:rsidRPr="00A1575E" w:rsidTr="00990B48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Card number:</w:t>
            </w:r>
          </w:p>
        </w:tc>
        <w:sdt>
          <w:sdtPr>
            <w:rPr>
              <w:rFonts w:eastAsia="Times New Roman" w:cs="Arial"/>
              <w:lang w:eastAsia="en-AU"/>
            </w:rPr>
            <w:id w:val="890929369"/>
            <w:placeholder>
              <w:docPart w:val="41A5B8A972C94F3DA7898F8FE568039B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7D53A4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Card number</w:t>
                </w:r>
              </w:p>
            </w:tc>
          </w:sdtContent>
        </w:sdt>
      </w:tr>
      <w:tr w:rsidR="00A4458C" w:rsidRPr="00A1575E" w:rsidTr="00990B48">
        <w:trPr>
          <w:tblCellSpacing w:w="15" w:type="dxa"/>
        </w:trPr>
        <w:tc>
          <w:tcPr>
            <w:tcW w:w="2365" w:type="dxa"/>
            <w:shd w:val="clear" w:color="auto" w:fill="FFFFFF"/>
            <w:vAlign w:val="center"/>
            <w:hideMark/>
          </w:tcPr>
          <w:p w:rsidR="00A4458C" w:rsidRPr="00A1575E" w:rsidRDefault="00A4458C" w:rsidP="00A4458C">
            <w:pPr>
              <w:spacing w:after="0" w:line="240" w:lineRule="auto"/>
              <w:rPr>
                <w:rFonts w:eastAsia="Times New Roman" w:cs="Arial"/>
                <w:lang w:eastAsia="en-AU"/>
              </w:rPr>
            </w:pPr>
            <w:r w:rsidRPr="00A1575E">
              <w:rPr>
                <w:rFonts w:eastAsia="Times New Roman" w:cs="Arial"/>
                <w:lang w:eastAsia="en-AU"/>
              </w:rPr>
              <w:t>Expiry date:</w:t>
            </w:r>
          </w:p>
        </w:tc>
        <w:sdt>
          <w:sdtPr>
            <w:rPr>
              <w:rFonts w:eastAsia="Times New Roman" w:cs="Arial"/>
              <w:lang w:eastAsia="en-AU"/>
            </w:rPr>
            <w:id w:val="279852657"/>
            <w:placeholder>
              <w:docPart w:val="9BAB206EC7B04329BFD28123CB78773E"/>
            </w:placeholder>
            <w:showingPlcHdr/>
            <w:text/>
          </w:sdtPr>
          <w:sdtEndPr/>
          <w:sdtContent>
            <w:tc>
              <w:tcPr>
                <w:tcW w:w="4775" w:type="dxa"/>
                <w:shd w:val="clear" w:color="auto" w:fill="FFFFFF"/>
                <w:vAlign w:val="center"/>
                <w:hideMark/>
              </w:tcPr>
              <w:p w:rsidR="00A4458C" w:rsidRPr="00A1575E" w:rsidRDefault="007D53A4" w:rsidP="00A4458C">
                <w:pPr>
                  <w:spacing w:after="0" w:line="240" w:lineRule="auto"/>
                  <w:rPr>
                    <w:rFonts w:eastAsia="Times New Roman" w:cs="Arial"/>
                    <w:lang w:eastAsia="en-AU"/>
                  </w:rPr>
                </w:pPr>
                <w:r w:rsidRPr="00A1575E">
                  <w:rPr>
                    <w:rStyle w:val="PlaceholderText"/>
                  </w:rPr>
                  <w:t>mm/yy</w:t>
                </w:r>
              </w:p>
            </w:tc>
          </w:sdtContent>
        </w:sdt>
      </w:tr>
    </w:tbl>
    <w:p w:rsidR="00133DF3" w:rsidRPr="00A1575E" w:rsidRDefault="00133DF3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</w:pPr>
      <w:r w:rsidRPr="00A1575E">
        <w:t xml:space="preserve">Please ensure your records are updated to reflect this change as soon as possible. If you have any questions, please do not hesitate to contact me on </w:t>
      </w:r>
      <w:sdt>
        <w:sdtPr>
          <w:id w:val="-333301350"/>
          <w:placeholder>
            <w:docPart w:val="DCACA8EFCAB94E46819A3E4B7AD76515"/>
          </w:placeholder>
          <w:showingPlcHdr/>
          <w:text/>
        </w:sdtPr>
        <w:sdtEndPr/>
        <w:sdtContent>
          <w:r w:rsidRPr="00A1575E">
            <w:rPr>
              <w:rStyle w:val="PlaceholderText"/>
            </w:rPr>
            <w:t>Your contact phone number</w:t>
          </w:r>
        </w:sdtContent>
      </w:sdt>
      <w:r w:rsidRPr="00A1575E">
        <w:t>.</w:t>
      </w:r>
    </w:p>
    <w:p w:rsidR="00A1575E" w:rsidRPr="00A1575E" w:rsidRDefault="00A1575E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</w:pPr>
      <w:r w:rsidRPr="00A1575E">
        <w:t>Thank you for your assistance.</w:t>
      </w:r>
    </w:p>
    <w:p w:rsidR="00A1575E" w:rsidRPr="00A1575E" w:rsidRDefault="00A1575E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</w:pPr>
      <w:r w:rsidRPr="00A1575E">
        <w:t>Yours sincerely,</w:t>
      </w:r>
    </w:p>
    <w:p w:rsidR="00A4458C" w:rsidRDefault="00A4458C" w:rsidP="00A4458C">
      <w:pPr>
        <w:spacing w:after="0" w:line="240" w:lineRule="auto"/>
      </w:pPr>
    </w:p>
    <w:p w:rsidR="007D05AF" w:rsidRDefault="007D05AF" w:rsidP="00A4458C">
      <w:pPr>
        <w:spacing w:after="0" w:line="240" w:lineRule="auto"/>
      </w:pPr>
    </w:p>
    <w:p w:rsidR="007D05AF" w:rsidRPr="00A1575E" w:rsidRDefault="007D05AF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  <w:rPr>
          <w:rFonts w:cs="Arial"/>
        </w:rPr>
      </w:pPr>
      <w:r w:rsidRPr="00A1575E">
        <w:rPr>
          <w:rFonts w:cs="Arial"/>
        </w:rPr>
        <w:t xml:space="preserve">............................................................ </w:t>
      </w:r>
    </w:p>
    <w:p w:rsidR="00A4458C" w:rsidRPr="00A1575E" w:rsidRDefault="006A69E7" w:rsidP="00A4458C">
      <w:pPr>
        <w:tabs>
          <w:tab w:val="left" w:pos="5247"/>
        </w:tabs>
        <w:spacing w:after="0" w:line="240" w:lineRule="auto"/>
      </w:pPr>
      <w:sdt>
        <w:sdtPr>
          <w:id w:val="-2107113617"/>
          <w:placeholder>
            <w:docPart w:val="7AFD39FAEA0D4FD6BC9865919DBAE3B7"/>
          </w:placeholder>
          <w:showingPlcHdr/>
          <w:text/>
        </w:sdtPr>
        <w:sdtEndPr/>
        <w:sdtContent>
          <w:r w:rsidR="00A4458C" w:rsidRPr="00A1575E">
            <w:rPr>
              <w:rStyle w:val="PlaceholderText"/>
            </w:rPr>
            <w:t>Your full name</w:t>
          </w:r>
        </w:sdtContent>
      </w:sdt>
    </w:p>
    <w:p w:rsidR="00A4458C" w:rsidRPr="00A1575E" w:rsidRDefault="00A4458C" w:rsidP="00A4458C">
      <w:pPr>
        <w:spacing w:after="0" w:line="240" w:lineRule="auto"/>
      </w:pPr>
    </w:p>
    <w:p w:rsidR="00A4458C" w:rsidRPr="00A1575E" w:rsidRDefault="00A4458C" w:rsidP="00A4458C">
      <w:pPr>
        <w:spacing w:after="0" w:line="240" w:lineRule="auto"/>
      </w:pPr>
      <w:r w:rsidRPr="00A1575E">
        <w:t>The above information has been checked and is believed to be correct.</w:t>
      </w:r>
    </w:p>
    <w:sectPr w:rsidR="00A4458C" w:rsidRPr="00A1575E" w:rsidSect="00A1575E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9E7" w:rsidRDefault="006A69E7" w:rsidP="00A1575E">
      <w:pPr>
        <w:spacing w:after="0" w:line="240" w:lineRule="auto"/>
      </w:pPr>
      <w:r>
        <w:separator/>
      </w:r>
    </w:p>
  </w:endnote>
  <w:endnote w:type="continuationSeparator" w:id="0">
    <w:p w:rsidR="006A69E7" w:rsidRDefault="006A69E7" w:rsidP="00A1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9E7" w:rsidRDefault="006A69E7" w:rsidP="00A1575E">
      <w:pPr>
        <w:spacing w:after="0" w:line="240" w:lineRule="auto"/>
      </w:pPr>
      <w:r>
        <w:separator/>
      </w:r>
    </w:p>
  </w:footnote>
  <w:footnote w:type="continuationSeparator" w:id="0">
    <w:p w:rsidR="006A69E7" w:rsidRDefault="006A69E7" w:rsidP="00A157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88"/>
    <w:rsid w:val="00106FA2"/>
    <w:rsid w:val="00133DF3"/>
    <w:rsid w:val="001A1320"/>
    <w:rsid w:val="001A5BE0"/>
    <w:rsid w:val="001F517A"/>
    <w:rsid w:val="0030602C"/>
    <w:rsid w:val="0036476F"/>
    <w:rsid w:val="00387DC3"/>
    <w:rsid w:val="004C63F0"/>
    <w:rsid w:val="006A69E7"/>
    <w:rsid w:val="007D05AF"/>
    <w:rsid w:val="007D53A4"/>
    <w:rsid w:val="008B286A"/>
    <w:rsid w:val="008C73F2"/>
    <w:rsid w:val="008D3A6C"/>
    <w:rsid w:val="00904C88"/>
    <w:rsid w:val="00A1575E"/>
    <w:rsid w:val="00A35C82"/>
    <w:rsid w:val="00A4458C"/>
    <w:rsid w:val="00AB4606"/>
    <w:rsid w:val="00AE1297"/>
    <w:rsid w:val="00B9598A"/>
    <w:rsid w:val="00BA6630"/>
    <w:rsid w:val="00D85447"/>
    <w:rsid w:val="00F1356E"/>
    <w:rsid w:val="00F41B7D"/>
    <w:rsid w:val="00F7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EFD10-54B4-45B9-AE38-1C5C538B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3D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1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75E"/>
  </w:style>
  <w:style w:type="paragraph" w:styleId="Footer">
    <w:name w:val="footer"/>
    <w:basedOn w:val="Normal"/>
    <w:link w:val="FooterChar"/>
    <w:uiPriority w:val="99"/>
    <w:unhideWhenUsed/>
    <w:rsid w:val="00A15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njakli\Downloads\direct-debit-letter-credit-card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60516E41A4F4BC58213FD23F1FCA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F5ED7-02BA-46DC-B73A-47056526B58F}"/>
      </w:docPartPr>
      <w:docPartBody>
        <w:p w:rsidR="00DE6E87" w:rsidRDefault="008A74AB">
          <w:pPr>
            <w:pStyle w:val="660516E41A4F4BC58213FD23F1FCAAB8"/>
          </w:pPr>
          <w:r w:rsidRPr="00A1575E">
            <w:rPr>
              <w:rStyle w:val="PlaceholderText"/>
            </w:rPr>
            <w:t>Your full name</w:t>
          </w:r>
        </w:p>
      </w:docPartBody>
    </w:docPart>
    <w:docPart>
      <w:docPartPr>
        <w:name w:val="43AF06ABB8DD47798271065ACF0F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EE2A-C1EA-4134-9F9D-F8E6318E1105}"/>
      </w:docPartPr>
      <w:docPartBody>
        <w:p w:rsidR="00DE6E87" w:rsidRDefault="008A74AB">
          <w:pPr>
            <w:pStyle w:val="43AF06ABB8DD47798271065ACF0F0DA5"/>
          </w:pPr>
          <w:r w:rsidRPr="00A1575E">
            <w:rPr>
              <w:rStyle w:val="PlaceholderText"/>
            </w:rPr>
            <w:t>Line 1 address</w:t>
          </w:r>
        </w:p>
      </w:docPartBody>
    </w:docPart>
    <w:docPart>
      <w:docPartPr>
        <w:name w:val="15A4E7484C6C4BA8BC60DD42F15D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ABF1-5993-434A-8448-66349C8CE22C}"/>
      </w:docPartPr>
      <w:docPartBody>
        <w:p w:rsidR="00DE6E87" w:rsidRDefault="008A74AB">
          <w:pPr>
            <w:pStyle w:val="15A4E7484C6C4BA8BC60DD42F15D715F"/>
          </w:pPr>
          <w:r w:rsidRPr="00A1575E">
            <w:rPr>
              <w:rStyle w:val="PlaceholderText"/>
            </w:rPr>
            <w:t>Suburb/City</w:t>
          </w:r>
        </w:p>
      </w:docPartBody>
    </w:docPart>
    <w:docPart>
      <w:docPartPr>
        <w:name w:val="3B5F8C8FFAB14AEE8B4CE8289178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91D2-D79C-45A5-85FD-CBB2F81C5B6D}"/>
      </w:docPartPr>
      <w:docPartBody>
        <w:p w:rsidR="00DE6E87" w:rsidRDefault="008A74AB">
          <w:pPr>
            <w:pStyle w:val="3B5F8C8FFAB14AEE8B4CE8289178B39F"/>
          </w:pPr>
          <w:r w:rsidRPr="00A1575E">
            <w:rPr>
              <w:rStyle w:val="PlaceholderText"/>
            </w:rPr>
            <w:t>State</w:t>
          </w:r>
        </w:p>
      </w:docPartBody>
    </w:docPart>
    <w:docPart>
      <w:docPartPr>
        <w:name w:val="FB0A4CFDFEC847E28B5499F4887D6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9264-813E-4833-AFA5-B1252FF3F2BB}"/>
      </w:docPartPr>
      <w:docPartBody>
        <w:p w:rsidR="00DE6E87" w:rsidRDefault="008A74AB">
          <w:pPr>
            <w:pStyle w:val="FB0A4CFDFEC847E28B5499F4887D661D"/>
          </w:pPr>
          <w:r w:rsidRPr="00A1575E">
            <w:rPr>
              <w:rStyle w:val="PlaceholderText"/>
            </w:rPr>
            <w:t>Postcode</w:t>
          </w:r>
        </w:p>
      </w:docPartBody>
    </w:docPart>
    <w:docPart>
      <w:docPartPr>
        <w:name w:val="8C269C165EFE41648E7C6B0E251E3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7C158-3FC9-4DD2-87F0-404AE17F7E2B}"/>
      </w:docPartPr>
      <w:docPartBody>
        <w:p w:rsidR="00DE6E87" w:rsidRDefault="008A74AB">
          <w:pPr>
            <w:pStyle w:val="8C269C165EFE41648E7C6B0E251E3A3F"/>
          </w:pPr>
          <w:r w:rsidRPr="00A1575E">
            <w:rPr>
              <w:rStyle w:val="PlaceholderText"/>
            </w:rPr>
            <w:t>Contact phone number</w:t>
          </w:r>
        </w:p>
      </w:docPartBody>
    </w:docPart>
    <w:docPart>
      <w:docPartPr>
        <w:name w:val="EBB8BDFFBCFB49BA98E4FDD3B730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1AE17-1AE8-423E-824C-7395F1A45980}"/>
      </w:docPartPr>
      <w:docPartBody>
        <w:p w:rsidR="00DE6E87" w:rsidRDefault="008A74AB">
          <w:pPr>
            <w:pStyle w:val="EBB8BDFFBCFB49BA98E4FDD3B730339D"/>
          </w:pPr>
          <w:r w:rsidRPr="00A1575E">
            <w:rPr>
              <w:rStyle w:val="PlaceholderText"/>
            </w:rPr>
            <w:t>Recipient organisation name</w:t>
          </w:r>
        </w:p>
      </w:docPartBody>
    </w:docPart>
    <w:docPart>
      <w:docPartPr>
        <w:name w:val="F50D2365E3EE45539AF23E60B5156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2D4A1-63B8-49F7-9489-2315B83B2CFB}"/>
      </w:docPartPr>
      <w:docPartBody>
        <w:p w:rsidR="00DE6E87" w:rsidRDefault="008A74AB">
          <w:pPr>
            <w:pStyle w:val="F50D2365E3EE45539AF23E60B515643F"/>
          </w:pPr>
          <w:r w:rsidRPr="00A1575E">
            <w:rPr>
              <w:rStyle w:val="PlaceholderText"/>
            </w:rPr>
            <w:t>Line 1 address</w:t>
          </w:r>
        </w:p>
      </w:docPartBody>
    </w:docPart>
    <w:docPart>
      <w:docPartPr>
        <w:name w:val="FB2B8BDC686D4B44807B4E8C0F55C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5061-0339-4AFF-A37C-7C02EE348473}"/>
      </w:docPartPr>
      <w:docPartBody>
        <w:p w:rsidR="00DE6E87" w:rsidRDefault="008A74AB">
          <w:pPr>
            <w:pStyle w:val="FB2B8BDC686D4B44807B4E8C0F55C9FE"/>
          </w:pPr>
          <w:r w:rsidRPr="00A1575E">
            <w:rPr>
              <w:rStyle w:val="PlaceholderText"/>
            </w:rPr>
            <w:t>Suburb/City</w:t>
          </w:r>
        </w:p>
      </w:docPartBody>
    </w:docPart>
    <w:docPart>
      <w:docPartPr>
        <w:name w:val="A905BD43843A4A0EAEFC339B70A06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C184C-4BF1-452A-AE27-AA5CEDC80132}"/>
      </w:docPartPr>
      <w:docPartBody>
        <w:p w:rsidR="00DE6E87" w:rsidRDefault="008A74AB">
          <w:pPr>
            <w:pStyle w:val="A905BD43843A4A0EAEFC339B70A068DE"/>
          </w:pPr>
          <w:r w:rsidRPr="00A1575E">
            <w:rPr>
              <w:rStyle w:val="PlaceholderText"/>
            </w:rPr>
            <w:t>State</w:t>
          </w:r>
        </w:p>
      </w:docPartBody>
    </w:docPart>
    <w:docPart>
      <w:docPartPr>
        <w:name w:val="02A69E9AD3F94794AA428279E17FE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1178-1E5D-4A2C-B4EF-9FBEC146BDAE}"/>
      </w:docPartPr>
      <w:docPartBody>
        <w:p w:rsidR="00DE6E87" w:rsidRDefault="008A74AB">
          <w:pPr>
            <w:pStyle w:val="02A69E9AD3F94794AA428279E17FEB82"/>
          </w:pPr>
          <w:r w:rsidRPr="00A1575E">
            <w:rPr>
              <w:rStyle w:val="PlaceholderText"/>
            </w:rPr>
            <w:t>Postcode</w:t>
          </w:r>
        </w:p>
      </w:docPartBody>
    </w:docPart>
    <w:docPart>
      <w:docPartPr>
        <w:name w:val="085C3292166544DBB9984477A6F0D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A08D8-495E-46EE-B708-D87EF0CE2F16}"/>
      </w:docPartPr>
      <w:docPartBody>
        <w:p w:rsidR="00DE6E87" w:rsidRDefault="008A74AB">
          <w:pPr>
            <w:pStyle w:val="085C3292166544DBB9984477A6F0DE4A"/>
          </w:pPr>
          <w:r w:rsidRPr="00A1575E">
            <w:rPr>
              <w:rStyle w:val="PlaceholderText"/>
            </w:rPr>
            <w:t>dd/mm/yyyy</w:t>
          </w:r>
        </w:p>
      </w:docPartBody>
    </w:docPart>
    <w:docPart>
      <w:docPartPr>
        <w:name w:val="A15358E6B52D49AD9914AF2CAD7F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5DB1-3B0D-493C-B941-5B13F392FC18}"/>
      </w:docPartPr>
      <w:docPartBody>
        <w:p w:rsidR="00DE6E87" w:rsidRDefault="008A74AB">
          <w:pPr>
            <w:pStyle w:val="A15358E6B52D49AD9914AF2CAD7F0BA7"/>
          </w:pPr>
          <w:r w:rsidRPr="00A1575E">
            <w:rPr>
              <w:rStyle w:val="PlaceholderText"/>
              <w:b/>
            </w:rPr>
            <w:t>Full name</w:t>
          </w:r>
        </w:p>
      </w:docPartBody>
    </w:docPart>
    <w:docPart>
      <w:docPartPr>
        <w:name w:val="4117949479254CE1ACBFD40DE265E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13F99-FF26-4994-8CA4-199474FCD1FE}"/>
      </w:docPartPr>
      <w:docPartBody>
        <w:p w:rsidR="00DE6E87" w:rsidRDefault="008A74AB">
          <w:pPr>
            <w:pStyle w:val="4117949479254CE1ACBFD40DE265EBBE"/>
          </w:pPr>
          <w:r w:rsidRPr="00A1575E">
            <w:rPr>
              <w:rStyle w:val="PlaceholderText"/>
            </w:rPr>
            <w:t>Your customer reference number</w:t>
          </w:r>
        </w:p>
      </w:docPartBody>
    </w:docPart>
    <w:docPart>
      <w:docPartPr>
        <w:name w:val="8E233B3DEAFD4C23B608E71467681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0D8BC-9208-4160-9AB1-0962E5213EFE}"/>
      </w:docPartPr>
      <w:docPartBody>
        <w:p w:rsidR="00DE6E87" w:rsidRDefault="008A74AB">
          <w:pPr>
            <w:pStyle w:val="8E233B3DEAFD4C23B608E7146768182C"/>
          </w:pPr>
          <w:r w:rsidRPr="00A1575E">
            <w:rPr>
              <w:rStyle w:val="PlaceholderText"/>
            </w:rPr>
            <w:t>Previous bank</w:t>
          </w:r>
        </w:p>
      </w:docPartBody>
    </w:docPart>
    <w:docPart>
      <w:docPartPr>
        <w:name w:val="A8C91E866FA844419CCA9920B28F8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C860F-F0C2-47BF-B879-9992C752B308}"/>
      </w:docPartPr>
      <w:docPartBody>
        <w:p w:rsidR="00DE6E87" w:rsidRDefault="008A74AB">
          <w:pPr>
            <w:pStyle w:val="A8C91E866FA844419CCA9920B28F83A9"/>
          </w:pPr>
          <w:r w:rsidRPr="00A1575E">
            <w:rPr>
              <w:rStyle w:val="PlaceholderText"/>
            </w:rPr>
            <w:t>Cardholder name</w:t>
          </w:r>
        </w:p>
      </w:docPartBody>
    </w:docPart>
    <w:docPart>
      <w:docPartPr>
        <w:name w:val="0317E6C787C449A3B86277D0B43BA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1BA7-91EC-4FC0-B60C-C2DD4CC01A52}"/>
      </w:docPartPr>
      <w:docPartBody>
        <w:p w:rsidR="00DE6E87" w:rsidRDefault="008A74AB">
          <w:pPr>
            <w:pStyle w:val="0317E6C787C449A3B86277D0B43BA6B7"/>
          </w:pPr>
          <w:r w:rsidRPr="00A1575E">
            <w:rPr>
              <w:rStyle w:val="PlaceholderText"/>
            </w:rPr>
            <w:t xml:space="preserve">Card type e.g. Visa, </w:t>
          </w:r>
          <w:r w:rsidRPr="00A1575E">
            <w:rPr>
              <w:rStyle w:val="PlaceholderText"/>
            </w:rPr>
            <w:t>MasterCard, Amex</w:t>
          </w:r>
        </w:p>
      </w:docPartBody>
    </w:docPart>
    <w:docPart>
      <w:docPartPr>
        <w:name w:val="8C8A5C4405B84F4C9636C1B34A20B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E3140-253E-48E3-A8CF-42C0CBDC168F}"/>
      </w:docPartPr>
      <w:docPartBody>
        <w:p w:rsidR="00DE6E87" w:rsidRDefault="008A74AB">
          <w:pPr>
            <w:pStyle w:val="8C8A5C4405B84F4C9636C1B34A20B373"/>
          </w:pPr>
          <w:r w:rsidRPr="00A1575E">
            <w:rPr>
              <w:rStyle w:val="PlaceholderText"/>
            </w:rPr>
            <w:t>Card number</w:t>
          </w:r>
        </w:p>
      </w:docPartBody>
    </w:docPart>
    <w:docPart>
      <w:docPartPr>
        <w:name w:val="8C5A26FB40CC41EFBAD13F61D18BA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492F-9B20-4510-BF6D-9345C519DBB3}"/>
      </w:docPartPr>
      <w:docPartBody>
        <w:p w:rsidR="00DE6E87" w:rsidRDefault="008A74AB">
          <w:pPr>
            <w:pStyle w:val="8C5A26FB40CC41EFBAD13F61D18BA385"/>
          </w:pPr>
          <w:r w:rsidRPr="00A1575E">
            <w:rPr>
              <w:rStyle w:val="PlaceholderText"/>
            </w:rPr>
            <w:t>mm/yy</w:t>
          </w:r>
        </w:p>
      </w:docPartBody>
    </w:docPart>
    <w:docPart>
      <w:docPartPr>
        <w:name w:val="0F67469804EF46259A1B2F17E4C62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78573-A7C6-461E-890D-F50830D1C9DD}"/>
      </w:docPartPr>
      <w:docPartBody>
        <w:p w:rsidR="00DE6E87" w:rsidRDefault="008A74AB">
          <w:pPr>
            <w:pStyle w:val="0F67469804EF46259A1B2F17E4C621CF"/>
          </w:pPr>
          <w:r w:rsidRPr="00A1575E">
            <w:rPr>
              <w:rStyle w:val="PlaceholderText"/>
            </w:rPr>
            <w:t>Cardholder name</w:t>
          </w:r>
        </w:p>
      </w:docPartBody>
    </w:docPart>
    <w:docPart>
      <w:docPartPr>
        <w:name w:val="6AF818F5EDA3497FB4AFF6D66BFF1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D701-E461-4943-873F-068D55813546}"/>
      </w:docPartPr>
      <w:docPartBody>
        <w:p w:rsidR="00DE6E87" w:rsidRDefault="008A74AB">
          <w:pPr>
            <w:pStyle w:val="6AF818F5EDA3497FB4AFF6D66BFF1B95"/>
          </w:pPr>
          <w:r w:rsidRPr="00A1575E">
            <w:rPr>
              <w:rStyle w:val="PlaceholderText"/>
            </w:rPr>
            <w:t>Card type e.g. Visa, MasterCard, Amex</w:t>
          </w:r>
        </w:p>
      </w:docPartBody>
    </w:docPart>
    <w:docPart>
      <w:docPartPr>
        <w:name w:val="41A5B8A972C94F3DA7898F8FE568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53076-88F2-41A3-B088-AD0102220D04}"/>
      </w:docPartPr>
      <w:docPartBody>
        <w:p w:rsidR="00DE6E87" w:rsidRDefault="008A74AB">
          <w:pPr>
            <w:pStyle w:val="41A5B8A972C94F3DA7898F8FE568039B"/>
          </w:pPr>
          <w:r w:rsidRPr="00A1575E">
            <w:rPr>
              <w:rStyle w:val="PlaceholderText"/>
            </w:rPr>
            <w:t>Card number</w:t>
          </w:r>
        </w:p>
      </w:docPartBody>
    </w:docPart>
    <w:docPart>
      <w:docPartPr>
        <w:name w:val="9BAB206EC7B04329BFD28123CB787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92446-F54D-4CD5-8510-E7F2C303475A}"/>
      </w:docPartPr>
      <w:docPartBody>
        <w:p w:rsidR="00DE6E87" w:rsidRDefault="008A74AB">
          <w:pPr>
            <w:pStyle w:val="9BAB206EC7B04329BFD28123CB78773E"/>
          </w:pPr>
          <w:r w:rsidRPr="00A1575E">
            <w:rPr>
              <w:rStyle w:val="PlaceholderText"/>
            </w:rPr>
            <w:t>mm/yy</w:t>
          </w:r>
        </w:p>
      </w:docPartBody>
    </w:docPart>
    <w:docPart>
      <w:docPartPr>
        <w:name w:val="DCACA8EFCAB94E46819A3E4B7AD76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CCD4-8A97-4C40-B58E-F04FF5408633}"/>
      </w:docPartPr>
      <w:docPartBody>
        <w:p w:rsidR="00DE6E87" w:rsidRDefault="008A74AB">
          <w:pPr>
            <w:pStyle w:val="DCACA8EFCAB94E46819A3E4B7AD76515"/>
          </w:pPr>
          <w:r w:rsidRPr="00A1575E">
            <w:rPr>
              <w:rStyle w:val="PlaceholderText"/>
            </w:rPr>
            <w:t>Your contact phone number</w:t>
          </w:r>
        </w:p>
      </w:docPartBody>
    </w:docPart>
    <w:docPart>
      <w:docPartPr>
        <w:name w:val="7AFD39FAEA0D4FD6BC9865919DBAE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A2448-3605-42ED-8E14-ADDF6FD18D36}"/>
      </w:docPartPr>
      <w:docPartBody>
        <w:p w:rsidR="00DE6E87" w:rsidRDefault="008A74AB">
          <w:pPr>
            <w:pStyle w:val="7AFD39FAEA0D4FD6BC9865919DBAE3B7"/>
          </w:pPr>
          <w:r w:rsidRPr="00A1575E">
            <w:rPr>
              <w:rStyle w:val="PlaceholderText"/>
            </w:rPr>
            <w:t>Your full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87"/>
    <w:rsid w:val="008A74AB"/>
    <w:rsid w:val="00DE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60516E41A4F4BC58213FD23F1FCAAB8">
    <w:name w:val="660516E41A4F4BC58213FD23F1FCAAB8"/>
  </w:style>
  <w:style w:type="paragraph" w:customStyle="1" w:styleId="43AF06ABB8DD47798271065ACF0F0DA5">
    <w:name w:val="43AF06ABB8DD47798271065ACF0F0DA5"/>
  </w:style>
  <w:style w:type="paragraph" w:customStyle="1" w:styleId="15A4E7484C6C4BA8BC60DD42F15D715F">
    <w:name w:val="15A4E7484C6C4BA8BC60DD42F15D715F"/>
  </w:style>
  <w:style w:type="paragraph" w:customStyle="1" w:styleId="3B5F8C8FFAB14AEE8B4CE8289178B39F">
    <w:name w:val="3B5F8C8FFAB14AEE8B4CE8289178B39F"/>
  </w:style>
  <w:style w:type="paragraph" w:customStyle="1" w:styleId="FB0A4CFDFEC847E28B5499F4887D661D">
    <w:name w:val="FB0A4CFDFEC847E28B5499F4887D661D"/>
  </w:style>
  <w:style w:type="paragraph" w:customStyle="1" w:styleId="8C269C165EFE41648E7C6B0E251E3A3F">
    <w:name w:val="8C269C165EFE41648E7C6B0E251E3A3F"/>
  </w:style>
  <w:style w:type="paragraph" w:customStyle="1" w:styleId="EBB8BDFFBCFB49BA98E4FDD3B730339D">
    <w:name w:val="EBB8BDFFBCFB49BA98E4FDD3B730339D"/>
  </w:style>
  <w:style w:type="paragraph" w:customStyle="1" w:styleId="F50D2365E3EE45539AF23E60B515643F">
    <w:name w:val="F50D2365E3EE45539AF23E60B515643F"/>
  </w:style>
  <w:style w:type="paragraph" w:customStyle="1" w:styleId="FB2B8BDC686D4B44807B4E8C0F55C9FE">
    <w:name w:val="FB2B8BDC686D4B44807B4E8C0F55C9FE"/>
  </w:style>
  <w:style w:type="paragraph" w:customStyle="1" w:styleId="A905BD43843A4A0EAEFC339B70A068DE">
    <w:name w:val="A905BD43843A4A0EAEFC339B70A068DE"/>
  </w:style>
  <w:style w:type="paragraph" w:customStyle="1" w:styleId="02A69E9AD3F94794AA428279E17FEB82">
    <w:name w:val="02A69E9AD3F94794AA428279E17FEB82"/>
  </w:style>
  <w:style w:type="paragraph" w:customStyle="1" w:styleId="085C3292166544DBB9984477A6F0DE4A">
    <w:name w:val="085C3292166544DBB9984477A6F0DE4A"/>
  </w:style>
  <w:style w:type="paragraph" w:customStyle="1" w:styleId="A15358E6B52D49AD9914AF2CAD7F0BA7">
    <w:name w:val="A15358E6B52D49AD9914AF2CAD7F0BA7"/>
  </w:style>
  <w:style w:type="paragraph" w:customStyle="1" w:styleId="4117949479254CE1ACBFD40DE265EBBE">
    <w:name w:val="4117949479254CE1ACBFD40DE265EBBE"/>
  </w:style>
  <w:style w:type="paragraph" w:customStyle="1" w:styleId="8E233B3DEAFD4C23B608E7146768182C">
    <w:name w:val="8E233B3DEAFD4C23B608E7146768182C"/>
  </w:style>
  <w:style w:type="paragraph" w:customStyle="1" w:styleId="A8C91E866FA844419CCA9920B28F83A9">
    <w:name w:val="A8C91E866FA844419CCA9920B28F83A9"/>
  </w:style>
  <w:style w:type="paragraph" w:customStyle="1" w:styleId="0317E6C787C449A3B86277D0B43BA6B7">
    <w:name w:val="0317E6C787C449A3B86277D0B43BA6B7"/>
  </w:style>
  <w:style w:type="paragraph" w:customStyle="1" w:styleId="8C8A5C4405B84F4C9636C1B34A20B373">
    <w:name w:val="8C8A5C4405B84F4C9636C1B34A20B373"/>
  </w:style>
  <w:style w:type="paragraph" w:customStyle="1" w:styleId="8C5A26FB40CC41EFBAD13F61D18BA385">
    <w:name w:val="8C5A26FB40CC41EFBAD13F61D18BA385"/>
  </w:style>
  <w:style w:type="paragraph" w:customStyle="1" w:styleId="0F67469804EF46259A1B2F17E4C621CF">
    <w:name w:val="0F67469804EF46259A1B2F17E4C621CF"/>
  </w:style>
  <w:style w:type="paragraph" w:customStyle="1" w:styleId="6AF818F5EDA3497FB4AFF6D66BFF1B95">
    <w:name w:val="6AF818F5EDA3497FB4AFF6D66BFF1B95"/>
  </w:style>
  <w:style w:type="paragraph" w:customStyle="1" w:styleId="41A5B8A972C94F3DA7898F8FE568039B">
    <w:name w:val="41A5B8A972C94F3DA7898F8FE568039B"/>
  </w:style>
  <w:style w:type="paragraph" w:customStyle="1" w:styleId="9BAB206EC7B04329BFD28123CB78773E">
    <w:name w:val="9BAB206EC7B04329BFD28123CB78773E"/>
  </w:style>
  <w:style w:type="paragraph" w:customStyle="1" w:styleId="DCACA8EFCAB94E46819A3E4B7AD76515">
    <w:name w:val="DCACA8EFCAB94E46819A3E4B7AD76515"/>
  </w:style>
  <w:style w:type="paragraph" w:customStyle="1" w:styleId="7AFD39FAEA0D4FD6BC9865919DBAE3B7">
    <w:name w:val="7AFD39FAEA0D4FD6BC9865919DBAE3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direct-debit-letter-credit-card-template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Vagrant Inc.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Krnjak, Liz</dc:creator>
  <cp:keywords/>
  <dc:description/>
  <cp:lastModifiedBy>Blake Kellett</cp:lastModifiedBy>
  <cp:revision>2</cp:revision>
  <dcterms:created xsi:type="dcterms:W3CDTF">2018-09-18T00:43:00Z</dcterms:created>
  <dcterms:modified xsi:type="dcterms:W3CDTF">2018-09-18T00:43:00Z</dcterms:modified>
</cp:coreProperties>
</file>